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2B2AD2" w:rsidRDefault="00A65127" w:rsidP="005762E5">
      <w:pPr>
        <w:jc w:val="center"/>
        <w:rPr>
          <w:b/>
          <w:szCs w:val="28"/>
        </w:rPr>
      </w:pPr>
      <w:r w:rsidRPr="002B2AD2">
        <w:rPr>
          <w:b/>
          <w:szCs w:val="28"/>
        </w:rPr>
        <w:t>LEWISBURG AREA SCHOOL DISTRICT</w:t>
      </w:r>
    </w:p>
    <w:p w:rsidR="005762E5" w:rsidRPr="002B2AD2" w:rsidRDefault="00A65127" w:rsidP="00DF631F">
      <w:pPr>
        <w:jc w:val="center"/>
        <w:rPr>
          <w:szCs w:val="22"/>
        </w:rPr>
      </w:pPr>
      <w:r w:rsidRPr="002B2AD2">
        <w:rPr>
          <w:b/>
          <w:szCs w:val="28"/>
        </w:rPr>
        <w:t>LESSON PLAN</w:t>
      </w:r>
    </w:p>
    <w:p w:rsidR="004B53B9" w:rsidRPr="002B2AD2" w:rsidRDefault="00A65127">
      <w:pPr>
        <w:rPr>
          <w:b/>
          <w:szCs w:val="22"/>
        </w:rPr>
      </w:pPr>
      <w:r w:rsidRPr="002B2AD2">
        <w:rPr>
          <w:szCs w:val="22"/>
        </w:rPr>
        <w:tab/>
        <w:t xml:space="preserve"> </w:t>
      </w:r>
    </w:p>
    <w:p w:rsidR="004B53B9" w:rsidRPr="002B2AD2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2B2AD2">
        <w:rPr>
          <w:b/>
          <w:szCs w:val="22"/>
        </w:rPr>
        <w:t>Teacher  Name</w:t>
      </w:r>
      <w:proofErr w:type="gramEnd"/>
      <w:r w:rsidRPr="002B2AD2">
        <w:rPr>
          <w:b/>
          <w:szCs w:val="22"/>
        </w:rPr>
        <w:t>:  _____</w:t>
      </w:r>
      <w:r w:rsidR="009423E7" w:rsidRPr="002B2AD2">
        <w:rPr>
          <w:b/>
          <w:szCs w:val="22"/>
        </w:rPr>
        <w:t>Van Wagner</w:t>
      </w:r>
      <w:r w:rsidRPr="002B2AD2">
        <w:rPr>
          <w:b/>
          <w:szCs w:val="22"/>
        </w:rPr>
        <w:t xml:space="preserve">______          </w:t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  <w:t>Class:  _________</w:t>
      </w:r>
      <w:r w:rsidR="007C614F" w:rsidRPr="002B2AD2">
        <w:rPr>
          <w:b/>
          <w:szCs w:val="22"/>
        </w:rPr>
        <w:t xml:space="preserve">AP </w:t>
      </w:r>
      <w:proofErr w:type="spellStart"/>
      <w:r w:rsidR="007C614F" w:rsidRPr="002B2AD2">
        <w:rPr>
          <w:b/>
          <w:szCs w:val="22"/>
        </w:rPr>
        <w:t>Enviro</w:t>
      </w:r>
      <w:proofErr w:type="spellEnd"/>
    </w:p>
    <w:p w:rsidR="005762E5" w:rsidRPr="002B2AD2" w:rsidRDefault="00A91B5B">
      <w:pPr>
        <w:rPr>
          <w:b/>
          <w:szCs w:val="22"/>
        </w:rPr>
      </w:pPr>
    </w:p>
    <w:p w:rsidR="004B53B9" w:rsidRPr="002B2AD2" w:rsidRDefault="00A65127">
      <w:pPr>
        <w:rPr>
          <w:szCs w:val="22"/>
        </w:rPr>
      </w:pPr>
      <w:r w:rsidRPr="002B2AD2">
        <w:rPr>
          <w:b/>
          <w:szCs w:val="22"/>
        </w:rPr>
        <w:t>Topic:  ___</w:t>
      </w:r>
      <w:r w:rsidR="000C3F70">
        <w:rPr>
          <w:b/>
          <w:szCs w:val="22"/>
        </w:rPr>
        <w:t>c</w:t>
      </w:r>
      <w:r w:rsidR="001C6B45">
        <w:rPr>
          <w:b/>
          <w:szCs w:val="22"/>
        </w:rPr>
        <w:t xml:space="preserve">hapter </w:t>
      </w:r>
      <w:r w:rsidR="0025569D">
        <w:rPr>
          <w:b/>
          <w:szCs w:val="22"/>
        </w:rPr>
        <w:t xml:space="preserve">7 human health  </w:t>
      </w:r>
      <w:r w:rsidR="0025569D">
        <w:rPr>
          <w:b/>
          <w:szCs w:val="22"/>
        </w:rPr>
        <w:tab/>
      </w:r>
      <w:r w:rsidR="009423E7" w:rsidRPr="002B2AD2">
        <w:rPr>
          <w:b/>
          <w:szCs w:val="22"/>
        </w:rPr>
        <w:tab/>
      </w:r>
      <w:r w:rsidRPr="002B2AD2">
        <w:rPr>
          <w:b/>
          <w:szCs w:val="22"/>
        </w:rPr>
        <w:t>Date of L</w:t>
      </w:r>
      <w:r w:rsidR="009423E7" w:rsidRPr="002B2AD2">
        <w:rPr>
          <w:b/>
          <w:szCs w:val="22"/>
        </w:rPr>
        <w:t xml:space="preserve">esson:  </w:t>
      </w:r>
      <w:r w:rsidRPr="002B2AD2">
        <w:rPr>
          <w:b/>
          <w:szCs w:val="22"/>
        </w:rPr>
        <w:t>__</w:t>
      </w:r>
      <w:r w:rsidR="002B2AD2" w:rsidRPr="002B2AD2">
        <w:rPr>
          <w:b/>
          <w:szCs w:val="22"/>
        </w:rPr>
        <w:t>Class #</w:t>
      </w:r>
      <w:r w:rsidR="0025569D">
        <w:rPr>
          <w:b/>
          <w:szCs w:val="22"/>
        </w:rPr>
        <w:t>27, 28, 29, 30, 31</w:t>
      </w:r>
    </w:p>
    <w:p w:rsidR="004B53B9" w:rsidRPr="002B2AD2" w:rsidRDefault="00A91B5B">
      <w:pPr>
        <w:rPr>
          <w:szCs w:val="22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896"/>
      </w:tblGrid>
      <w:tr w:rsidR="00170657" w:rsidRPr="002B2AD2">
        <w:trPr>
          <w:trHeight w:val="1034"/>
        </w:trPr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LESSON ESSENTIAL QUESTION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A91B5B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A91B5B">
            <w:pPr>
              <w:rPr>
                <w:szCs w:val="18"/>
              </w:rPr>
            </w:pPr>
          </w:p>
          <w:p w:rsidR="00FD15B1" w:rsidRPr="002B2AD2" w:rsidRDefault="00A91B5B">
            <w:pPr>
              <w:rPr>
                <w:szCs w:val="18"/>
              </w:rPr>
            </w:pPr>
          </w:p>
          <w:p w:rsidR="009423E7" w:rsidRPr="002B2AD2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2B2AD2">
              <w:rPr>
                <w:color w:val="000000"/>
                <w:sz w:val="24"/>
              </w:rPr>
              <w:t xml:space="preserve">How do we </w:t>
            </w:r>
            <w:r w:rsidR="002B2AD2" w:rsidRPr="002B2AD2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2B2AD2" w:rsidRDefault="00A91B5B">
            <w:pPr>
              <w:rPr>
                <w:szCs w:val="18"/>
              </w:rPr>
            </w:pPr>
          </w:p>
          <w:p w:rsidR="00FD15B1" w:rsidRPr="002B2AD2" w:rsidRDefault="00A91B5B">
            <w:pPr>
              <w:rPr>
                <w:szCs w:val="18"/>
              </w:rPr>
            </w:pPr>
          </w:p>
          <w:p w:rsidR="00FD15B1" w:rsidRPr="002B2AD2" w:rsidRDefault="00A91B5B">
            <w:pPr>
              <w:rPr>
                <w:szCs w:val="18"/>
              </w:rPr>
            </w:pPr>
          </w:p>
          <w:p w:rsidR="00FD15B1" w:rsidRPr="002B2AD2" w:rsidRDefault="00A91B5B">
            <w:pPr>
              <w:rPr>
                <w:szCs w:val="18"/>
              </w:rPr>
            </w:pPr>
          </w:p>
        </w:tc>
      </w:tr>
      <w:tr w:rsidR="00DF631F" w:rsidRPr="002B2AD2">
        <w:trPr>
          <w:trHeight w:val="1007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B0041C" w:rsidRDefault="00B0041C" w:rsidP="00B0041C">
            <w:r>
              <w:t xml:space="preserve">Objective:  Students will investigate </w:t>
            </w:r>
            <w:r w:rsidR="00A91B5B">
              <w:t xml:space="preserve">human health and the environment.  </w:t>
            </w:r>
          </w:p>
          <w:p w:rsidR="00DF631F" w:rsidRPr="002B2AD2" w:rsidRDefault="00A91B5B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 xml:space="preserve"> ACTIVATING STRATEGIES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A91B5B" w:rsidP="006930A6">
            <w:pPr>
              <w:rPr>
                <w:szCs w:val="16"/>
              </w:rPr>
            </w:pPr>
          </w:p>
          <w:p w:rsidR="006930A6" w:rsidRPr="002B2AD2" w:rsidRDefault="00A65127" w:rsidP="006930A6">
            <w:pPr>
              <w:rPr>
                <w:szCs w:val="16"/>
              </w:rPr>
            </w:pPr>
            <w:r w:rsidRPr="002B2AD2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Default="006C1B36" w:rsidP="006C1B36"/>
          <w:p w:rsidR="00B0041C" w:rsidRDefault="00B0041C" w:rsidP="00A91B5B">
            <w:r>
              <w:t>Bell Ringer</w:t>
            </w:r>
            <w:r w:rsidR="00A91B5B">
              <w:t>s posted in teacher slide show for each day</w:t>
            </w: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BA3513" w:rsidRDefault="00BA3513" w:rsidP="00F81E4C">
            <w:pPr>
              <w:ind w:left="72" w:firstLine="990"/>
            </w:pPr>
          </w:p>
          <w:p w:rsidR="00FD15B1" w:rsidRPr="002B2AD2" w:rsidRDefault="00A91B5B">
            <w:pPr>
              <w:rPr>
                <w:szCs w:val="18"/>
              </w:rPr>
            </w:pPr>
          </w:p>
          <w:p w:rsidR="00FD15B1" w:rsidRPr="002B2AD2" w:rsidRDefault="00A91B5B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KEY VOCABULARY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A91B5B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A91B5B">
            <w:pPr>
              <w:rPr>
                <w:szCs w:val="18"/>
              </w:rPr>
            </w:pPr>
          </w:p>
          <w:p w:rsidR="00FD15B1" w:rsidRPr="002B2AD2" w:rsidRDefault="00A91B5B">
            <w:pPr>
              <w:rPr>
                <w:szCs w:val="18"/>
              </w:rPr>
            </w:pPr>
          </w:p>
          <w:p w:rsidR="00FD15B1" w:rsidRPr="002B2AD2" w:rsidRDefault="00A91B5B">
            <w:pPr>
              <w:rPr>
                <w:szCs w:val="18"/>
              </w:rPr>
            </w:pPr>
            <w:r>
              <w:rPr>
                <w:rStyle w:val="unitconceptvocab"/>
              </w:rPr>
              <w:t>Human health, toxicity, LD50, dose, BMI</w:t>
            </w:r>
          </w:p>
          <w:p w:rsidR="00FD15B1" w:rsidRPr="002B2AD2" w:rsidRDefault="00A91B5B">
            <w:pPr>
              <w:rPr>
                <w:szCs w:val="18"/>
              </w:rPr>
            </w:pPr>
          </w:p>
          <w:p w:rsidR="00FD15B1" w:rsidRPr="002B2AD2" w:rsidRDefault="00A91B5B">
            <w:pPr>
              <w:rPr>
                <w:szCs w:val="18"/>
              </w:rPr>
            </w:pPr>
          </w:p>
          <w:p w:rsidR="00FD15B1" w:rsidRPr="002B2AD2" w:rsidRDefault="00A91B5B">
            <w:pPr>
              <w:rPr>
                <w:szCs w:val="18"/>
              </w:rPr>
            </w:pPr>
          </w:p>
        </w:tc>
      </w:tr>
      <w:tr w:rsidR="00DF631F" w:rsidRPr="002B2AD2">
        <w:trPr>
          <w:trHeight w:val="935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2B2AD2" w:rsidRDefault="009423E7">
            <w:pPr>
              <w:rPr>
                <w:szCs w:val="18"/>
              </w:rPr>
            </w:pPr>
          </w:p>
          <w:p w:rsidR="00DF631F" w:rsidRPr="002B2AD2" w:rsidRDefault="009423E7">
            <w:pPr>
              <w:rPr>
                <w:szCs w:val="18"/>
              </w:rPr>
            </w:pPr>
            <w:r w:rsidRPr="002B2AD2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2B2AD2">
        <w:trPr>
          <w:trHeight w:val="3932"/>
        </w:trPr>
        <w:tc>
          <w:tcPr>
            <w:tcW w:w="2268" w:type="dxa"/>
            <w:shd w:val="clear" w:color="auto" w:fill="auto"/>
          </w:tcPr>
          <w:p w:rsidR="002B2AD2" w:rsidRPr="002B2AD2" w:rsidRDefault="002B2AD2" w:rsidP="007803BE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TEACHING STRATEGIES</w:t>
            </w:r>
            <w:r w:rsidRPr="002B2AD2">
              <w:rPr>
                <w:szCs w:val="22"/>
              </w:rPr>
              <w:t>:</w:t>
            </w:r>
          </w:p>
          <w:p w:rsidR="002B2AD2" w:rsidRPr="002B2AD2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B0041C" w:rsidRDefault="00B0041C" w:rsidP="00B0041C"/>
          <w:p w:rsidR="00A91B5B" w:rsidRDefault="00A91B5B" w:rsidP="00B0041C">
            <w:r>
              <w:t xml:space="preserve">Class 1 begin slide show on chapter 7.  Students calculate BMI.  Watch </w:t>
            </w:r>
            <w:proofErr w:type="spellStart"/>
            <w:r>
              <w:t>ewaste</w:t>
            </w:r>
            <w:proofErr w:type="spellEnd"/>
            <w:r>
              <w:t xml:space="preserve"> video.  Assign chapter 7 questions.</w:t>
            </w:r>
          </w:p>
          <w:p w:rsidR="00A91B5B" w:rsidRDefault="00A91B5B" w:rsidP="00B0041C">
            <w:r>
              <w:t xml:space="preserve">Class </w:t>
            </w:r>
            <w:proofErr w:type="gramStart"/>
            <w:r>
              <w:t>2  intro</w:t>
            </w:r>
            <w:proofErr w:type="gramEnd"/>
            <w:r>
              <w:t xml:space="preserve"> human heath video projects.  Assign 2011 AP exam question 4 for homework.</w:t>
            </w:r>
          </w:p>
          <w:p w:rsidR="00A91B5B" w:rsidRDefault="00A91B5B" w:rsidP="00B0041C">
            <w:r>
              <w:t>Class 3 and 4 some slides / notes and some work time for video project</w:t>
            </w:r>
          </w:p>
          <w:p w:rsidR="00B0041C" w:rsidRPr="00081289" w:rsidRDefault="00A91B5B" w:rsidP="00B0041C">
            <w:pPr>
              <w:rPr>
                <w:sz w:val="28"/>
              </w:rPr>
            </w:pPr>
            <w:r>
              <w:t>Class 5 watch videos and wrap-up chapter 7.</w:t>
            </w:r>
          </w:p>
          <w:p w:rsidR="002B2AD2" w:rsidRPr="002B2AD2" w:rsidRDefault="002B2AD2" w:rsidP="006C1B36"/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BA3513" w:rsidRDefault="00A91B5B" w:rsidP="00BA3513">
            <w:r>
              <w:t>Chapter 7</w:t>
            </w:r>
            <w:r w:rsidR="00961911">
              <w:t xml:space="preserve"> questions due </w:t>
            </w:r>
            <w:r w:rsidR="00B0041C">
              <w:t xml:space="preserve">next </w:t>
            </w:r>
            <w:r>
              <w:t>week</w:t>
            </w:r>
          </w:p>
          <w:p w:rsidR="002B2AD2" w:rsidRPr="002B2AD2" w:rsidRDefault="002B2AD2" w:rsidP="00BA3513">
            <w:pPr>
              <w:pStyle w:val="BodyText"/>
              <w:tabs>
                <w:tab w:val="clear" w:pos="260"/>
                <w:tab w:val="clear" w:pos="620"/>
                <w:tab w:val="clear" w:pos="980"/>
                <w:tab w:val="clear" w:pos="1340"/>
                <w:tab w:val="clear" w:pos="1700"/>
                <w:tab w:val="clear" w:pos="2060"/>
                <w:tab w:val="clear" w:pos="2340"/>
                <w:tab w:val="clear" w:pos="2600"/>
                <w:tab w:val="clear" w:pos="2880"/>
                <w:tab w:val="clear" w:pos="3140"/>
              </w:tabs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6930A6">
            <w:pPr>
              <w:rPr>
                <w:szCs w:val="16"/>
              </w:rPr>
            </w:pPr>
            <w:r w:rsidRPr="002B2AD2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2B2AD2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Default="006C1B36" w:rsidP="006C1B36"/>
          <w:p w:rsidR="006C1B36" w:rsidRDefault="006C1B36" w:rsidP="006C1B36"/>
          <w:p w:rsidR="0031045A" w:rsidRDefault="00A91B5B" w:rsidP="0031045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 xml:space="preserve">What toxins are in the environment? </w:t>
            </w: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FB4FC5" w:rsidRDefault="00FB4FC5" w:rsidP="00FB4FC5"/>
          <w:p w:rsidR="002B2AD2" w:rsidRPr="002B2AD2" w:rsidRDefault="002B2AD2">
            <w:pPr>
              <w:rPr>
                <w:szCs w:val="18"/>
              </w:rPr>
            </w:pPr>
          </w:p>
          <w:p w:rsidR="002B2AD2" w:rsidRPr="002B2AD2" w:rsidRDefault="002B2AD2">
            <w:pPr>
              <w:rPr>
                <w:szCs w:val="18"/>
              </w:rPr>
            </w:pPr>
          </w:p>
        </w:tc>
      </w:tr>
    </w:tbl>
    <w:p w:rsidR="004B53B9" w:rsidRPr="002B2AD2" w:rsidRDefault="00A91B5B" w:rsidP="006930A6">
      <w:pPr>
        <w:rPr>
          <w:szCs w:val="22"/>
        </w:rPr>
      </w:pPr>
    </w:p>
    <w:sectPr w:rsidR="004B53B9" w:rsidRPr="002B2AD2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5198A"/>
    <w:rsid w:val="000650CD"/>
    <w:rsid w:val="00081289"/>
    <w:rsid w:val="000C3F70"/>
    <w:rsid w:val="000E6551"/>
    <w:rsid w:val="001402B8"/>
    <w:rsid w:val="001B66F5"/>
    <w:rsid w:val="001C6B45"/>
    <w:rsid w:val="0025569D"/>
    <w:rsid w:val="002A082F"/>
    <w:rsid w:val="002B2AD2"/>
    <w:rsid w:val="002B69EF"/>
    <w:rsid w:val="002D65C7"/>
    <w:rsid w:val="0031045A"/>
    <w:rsid w:val="00332830"/>
    <w:rsid w:val="00492B72"/>
    <w:rsid w:val="004D5202"/>
    <w:rsid w:val="004F3C4E"/>
    <w:rsid w:val="005015BB"/>
    <w:rsid w:val="00506BCE"/>
    <w:rsid w:val="005F36AB"/>
    <w:rsid w:val="006C1B36"/>
    <w:rsid w:val="006D5921"/>
    <w:rsid w:val="007C614F"/>
    <w:rsid w:val="007E1AA6"/>
    <w:rsid w:val="007E76C0"/>
    <w:rsid w:val="007F3337"/>
    <w:rsid w:val="007F6BA1"/>
    <w:rsid w:val="008078C1"/>
    <w:rsid w:val="008C07FC"/>
    <w:rsid w:val="008C144A"/>
    <w:rsid w:val="009423E7"/>
    <w:rsid w:val="00945CE6"/>
    <w:rsid w:val="00961911"/>
    <w:rsid w:val="00A56B7F"/>
    <w:rsid w:val="00A65127"/>
    <w:rsid w:val="00A91B5B"/>
    <w:rsid w:val="00AE0E78"/>
    <w:rsid w:val="00B0041C"/>
    <w:rsid w:val="00BA3513"/>
    <w:rsid w:val="00BC41DC"/>
    <w:rsid w:val="00BD37C6"/>
    <w:rsid w:val="00BD5D60"/>
    <w:rsid w:val="00BF61E7"/>
    <w:rsid w:val="00C4617F"/>
    <w:rsid w:val="00C72E3B"/>
    <w:rsid w:val="00D51476"/>
    <w:rsid w:val="00D5384C"/>
    <w:rsid w:val="00D70C6D"/>
    <w:rsid w:val="00EE006E"/>
    <w:rsid w:val="00EE769E"/>
    <w:rsid w:val="00F14D6B"/>
    <w:rsid w:val="00F81E4C"/>
    <w:rsid w:val="00FB4FC5"/>
    <w:rsid w:val="00FD2102"/>
  </w:rsids>
  <m:mathPr>
    <m:mathFont m:val="TimesNew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5</TotalTime>
  <Pages>2</Pages>
  <Words>166</Words>
  <Characters>947</Characters>
  <Application>Microsoft Macintosh Word</Application>
  <DocSecurity>0</DocSecurity>
  <Lines>7</Lines>
  <Paragraphs>1</Paragraphs>
  <ScaleCrop>false</ScaleCrop>
  <Company>GCSD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2012-11-05T15:15:00Z</cp:lastPrinted>
  <dcterms:created xsi:type="dcterms:W3CDTF">2012-11-13T15:35:00Z</dcterms:created>
  <dcterms:modified xsi:type="dcterms:W3CDTF">2012-11-13T15:39:00Z</dcterms:modified>
</cp:coreProperties>
</file>